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D651" w14:textId="29C81D16" w:rsidR="00047232" w:rsidRPr="00E235F4" w:rsidRDefault="00047232">
      <w:pPr>
        <w:rPr>
          <w:lang w:val="en-GB"/>
        </w:rPr>
      </w:pPr>
    </w:p>
    <w:p w14:paraId="3855E24E" w14:textId="789DADFB" w:rsidR="00CE58B2" w:rsidRPr="00F33919" w:rsidRDefault="006C23C2" w:rsidP="00524661">
      <w:pPr>
        <w:pStyle w:val="Titel1"/>
        <w:rPr>
          <w:sz w:val="56"/>
          <w:szCs w:val="56"/>
          <w:lang w:val="it-IT"/>
        </w:rPr>
      </w:pPr>
      <w:r w:rsidRPr="00F33919">
        <w:rPr>
          <w:sz w:val="56"/>
          <w:szCs w:val="56"/>
          <w:lang w:val="it-IT"/>
        </w:rPr>
        <w:t xml:space="preserve">Media </w:t>
      </w:r>
      <w:proofErr w:type="spellStart"/>
      <w:r w:rsidRPr="00F33919">
        <w:rPr>
          <w:sz w:val="56"/>
          <w:szCs w:val="56"/>
          <w:lang w:val="it-IT"/>
        </w:rPr>
        <w:t>Accreditation</w:t>
      </w:r>
      <w:proofErr w:type="spellEnd"/>
      <w:r w:rsidRPr="00F33919">
        <w:rPr>
          <w:sz w:val="56"/>
          <w:szCs w:val="56"/>
          <w:lang w:val="it-IT"/>
        </w:rPr>
        <w:t xml:space="preserve"> </w:t>
      </w:r>
      <w:proofErr w:type="spellStart"/>
      <w:r w:rsidRPr="00F33919">
        <w:rPr>
          <w:sz w:val="56"/>
          <w:szCs w:val="56"/>
          <w:lang w:val="it-IT"/>
        </w:rPr>
        <w:t>Request</w:t>
      </w:r>
      <w:proofErr w:type="spellEnd"/>
    </w:p>
    <w:p w14:paraId="51D78DFF" w14:textId="297C8B38" w:rsidR="00CE58B2" w:rsidRPr="00F33919" w:rsidRDefault="00CE58B2" w:rsidP="00CE58B2">
      <w:pPr>
        <w:rPr>
          <w:lang w:val="it-IT"/>
        </w:rPr>
      </w:pPr>
    </w:p>
    <w:p w14:paraId="556F4A4D" w14:textId="0B1C78FB" w:rsidR="00CE58B2" w:rsidRPr="00F33919" w:rsidRDefault="00E07D9E" w:rsidP="00CE58B2">
      <w:pPr>
        <w:rPr>
          <w:lang w:val="it-IT"/>
        </w:rPr>
      </w:pPr>
      <w:r w:rsidRPr="00E235F4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6D32EDDE" wp14:editId="1A95DBC1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4787688" cy="5984875"/>
            <wp:effectExtent l="0" t="0" r="0" b="0"/>
            <wp:wrapNone/>
            <wp:docPr id="1609724312" name="Afbeelding 2" descr="Afbeelding met tekst, fiets, wiel, post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24312" name="Afbeelding 2" descr="Afbeelding met tekst, fiets, wiel, poster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688" cy="598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23D92" w14:textId="47B1CD44" w:rsidR="00CE58B2" w:rsidRPr="00F33919" w:rsidRDefault="00CE58B2" w:rsidP="00CE58B2">
      <w:pPr>
        <w:rPr>
          <w:lang w:val="it-IT"/>
        </w:rPr>
      </w:pPr>
    </w:p>
    <w:p w14:paraId="0480DC77" w14:textId="59EE46A0" w:rsidR="009A22FD" w:rsidRPr="00F33919" w:rsidRDefault="009A22FD" w:rsidP="00980011">
      <w:pPr>
        <w:pStyle w:val="Titel1"/>
        <w:jc w:val="left"/>
        <w:rPr>
          <w:lang w:val="it-IT"/>
        </w:rPr>
      </w:pPr>
    </w:p>
    <w:p w14:paraId="5E966D36" w14:textId="77777777" w:rsidR="00980011" w:rsidRPr="00F33919" w:rsidRDefault="00980011" w:rsidP="009A22FD">
      <w:pPr>
        <w:pStyle w:val="Titel1"/>
        <w:rPr>
          <w:bCs/>
          <w:lang w:val="it-IT"/>
        </w:rPr>
      </w:pPr>
      <w:r w:rsidRPr="00F33919">
        <w:rPr>
          <w:bCs/>
          <w:lang w:val="it-IT"/>
        </w:rPr>
        <w:t xml:space="preserve">Media </w:t>
      </w:r>
      <w:r w:rsidR="00044245" w:rsidRPr="00F33919">
        <w:rPr>
          <w:bCs/>
          <w:lang w:val="it-IT"/>
        </w:rPr>
        <w:t>g</w:t>
      </w:r>
      <w:r w:rsidRPr="00F33919">
        <w:rPr>
          <w:bCs/>
          <w:lang w:val="it-IT"/>
        </w:rPr>
        <w:t xml:space="preserve">uide </w:t>
      </w:r>
      <w:r w:rsidRPr="00F33919">
        <w:rPr>
          <w:bCs/>
          <w:lang w:val="it-IT"/>
        </w:rPr>
        <w:br/>
        <w:t>Ronse 2025</w:t>
      </w:r>
    </w:p>
    <w:p w14:paraId="4BE8A25C" w14:textId="77777777" w:rsidR="00DE41D3" w:rsidRPr="00F33919" w:rsidRDefault="00980011" w:rsidP="00980011">
      <w:pPr>
        <w:spacing w:before="0" w:after="0"/>
        <w:rPr>
          <w:bCs/>
          <w:lang w:val="it-IT"/>
        </w:rPr>
      </w:pPr>
      <w:r w:rsidRPr="00F33919">
        <w:rPr>
          <w:bCs/>
          <w:lang w:val="it-IT"/>
        </w:rPr>
        <w:br w:type="page"/>
      </w:r>
    </w:p>
    <w:p w14:paraId="0922A6D9" w14:textId="754C1D9B" w:rsidR="006C23C2" w:rsidRPr="00E235F4" w:rsidRDefault="006C23C2" w:rsidP="003E0340">
      <w:pPr>
        <w:rPr>
          <w:shd w:val="clear" w:color="auto" w:fill="FFFFFF"/>
          <w:lang w:val="en-GB"/>
        </w:rPr>
      </w:pPr>
      <w:r w:rsidRPr="00E235F4">
        <w:rPr>
          <w:shd w:val="clear" w:color="auto" w:fill="FFFFFF"/>
          <w:lang w:val="en-GB"/>
        </w:rPr>
        <w:lastRenderedPageBreak/>
        <w:t>Country: ……………………………………..</w:t>
      </w:r>
      <w:r w:rsidRPr="00E235F4">
        <w:rPr>
          <w:shd w:val="clear" w:color="auto" w:fill="FFFFFF"/>
          <w:lang w:val="en-GB"/>
        </w:rPr>
        <w:tab/>
      </w:r>
      <w:r w:rsidRPr="00E235F4">
        <w:rPr>
          <w:shd w:val="clear" w:color="auto" w:fill="FFFFFF"/>
          <w:lang w:val="en-GB"/>
        </w:rPr>
        <w:tab/>
      </w:r>
      <w:r w:rsidRPr="00E235F4">
        <w:rPr>
          <w:shd w:val="clear" w:color="auto" w:fill="FFFFFF"/>
          <w:lang w:val="en-GB"/>
        </w:rPr>
        <w:tab/>
        <w:t>Code: ……………………………….</w:t>
      </w:r>
    </w:p>
    <w:p w14:paraId="18B587AA" w14:textId="05045700" w:rsidR="006C23C2" w:rsidRPr="00E235F4" w:rsidRDefault="006C23C2" w:rsidP="003E0340">
      <w:pPr>
        <w:rPr>
          <w:shd w:val="clear" w:color="auto" w:fill="FFFFFF"/>
          <w:lang w:val="en-GB"/>
        </w:rPr>
      </w:pPr>
      <w:r w:rsidRPr="00E235F4">
        <w:rPr>
          <w:shd w:val="clear" w:color="auto" w:fill="FFFFFF"/>
          <w:lang w:val="en-GB"/>
        </w:rPr>
        <w:t>LAST NAME, first name: ……………………………………………………………………………….</w:t>
      </w:r>
    </w:p>
    <w:p w14:paraId="795322B3" w14:textId="1E06C6C6" w:rsidR="006C23C2" w:rsidRPr="00E235F4" w:rsidRDefault="006C23C2" w:rsidP="003E0340">
      <w:pPr>
        <w:rPr>
          <w:shd w:val="clear" w:color="auto" w:fill="FFFFFF"/>
          <w:lang w:val="en-GB"/>
        </w:rPr>
      </w:pPr>
      <w:r w:rsidRPr="00E235F4">
        <w:rPr>
          <w:shd w:val="clear" w:color="auto" w:fill="FFFFFF"/>
          <w:lang w:val="en-GB"/>
        </w:rPr>
        <w:t>Adress: …………………………………………………………………………………………………………….</w:t>
      </w:r>
    </w:p>
    <w:p w14:paraId="7C2D9CCF" w14:textId="0FBB4305" w:rsidR="006C23C2" w:rsidRPr="00E235F4" w:rsidRDefault="006C23C2" w:rsidP="003E0340">
      <w:pPr>
        <w:rPr>
          <w:shd w:val="clear" w:color="auto" w:fill="FFFFFF"/>
          <w:lang w:val="en-GB"/>
        </w:rPr>
      </w:pPr>
      <w:r w:rsidRPr="00E235F4">
        <w:rPr>
          <w:shd w:val="clear" w:color="auto" w:fill="FFFFFF"/>
          <w:lang w:val="en-GB"/>
        </w:rPr>
        <w:t>…………………………………………………………………………………………………………………………..</w:t>
      </w:r>
    </w:p>
    <w:p w14:paraId="416DF43D" w14:textId="77777777" w:rsidR="006C23C2" w:rsidRPr="00E235F4" w:rsidRDefault="006C23C2" w:rsidP="003E0340">
      <w:pPr>
        <w:rPr>
          <w:shd w:val="clear" w:color="auto" w:fill="FFFFFF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23C2" w:rsidRPr="00F33919" w14:paraId="501F17DF" w14:textId="77777777" w:rsidTr="006C23C2">
        <w:tc>
          <w:tcPr>
            <w:tcW w:w="4508" w:type="dxa"/>
          </w:tcPr>
          <w:p w14:paraId="6CB776B7" w14:textId="55A78A07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  <w:r w:rsidRPr="00E235F4">
              <w:rPr>
                <w:shd w:val="clear" w:color="auto" w:fill="FFFFFF"/>
                <w:lang w:val="en-GB"/>
              </w:rPr>
              <w:t xml:space="preserve">Press </w:t>
            </w:r>
            <w:r w:rsidR="00BF74AF">
              <w:rPr>
                <w:shd w:val="clear" w:color="auto" w:fill="FFFFFF"/>
                <w:lang w:val="en-GB"/>
              </w:rPr>
              <w:t>Card type and number</w:t>
            </w:r>
          </w:p>
        </w:tc>
        <w:tc>
          <w:tcPr>
            <w:tcW w:w="4508" w:type="dxa"/>
          </w:tcPr>
          <w:p w14:paraId="5552449D" w14:textId="77777777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</w:p>
        </w:tc>
      </w:tr>
      <w:tr w:rsidR="006C23C2" w:rsidRPr="00E235F4" w14:paraId="67A42C15" w14:textId="77777777" w:rsidTr="006C23C2">
        <w:tc>
          <w:tcPr>
            <w:tcW w:w="4508" w:type="dxa"/>
          </w:tcPr>
          <w:p w14:paraId="53E3A1DF" w14:textId="7BEB2D55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  <w:r w:rsidRPr="00E235F4">
              <w:rPr>
                <w:shd w:val="clear" w:color="auto" w:fill="FFFFFF"/>
                <w:lang w:val="en-GB"/>
              </w:rPr>
              <w:t>Date of Birth</w:t>
            </w:r>
          </w:p>
        </w:tc>
        <w:tc>
          <w:tcPr>
            <w:tcW w:w="4508" w:type="dxa"/>
          </w:tcPr>
          <w:p w14:paraId="5EC5DC60" w14:textId="77777777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</w:p>
        </w:tc>
      </w:tr>
      <w:tr w:rsidR="006C23C2" w:rsidRPr="00E235F4" w14:paraId="5370184C" w14:textId="77777777" w:rsidTr="006C23C2">
        <w:tc>
          <w:tcPr>
            <w:tcW w:w="4508" w:type="dxa"/>
          </w:tcPr>
          <w:p w14:paraId="203C2056" w14:textId="1B9FA26F" w:rsidR="006C23C2" w:rsidRPr="00E235F4" w:rsidRDefault="00BF74AF" w:rsidP="003E0340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 xml:space="preserve">Mobile </w:t>
            </w:r>
            <w:r w:rsidR="00F33919">
              <w:rPr>
                <w:shd w:val="clear" w:color="auto" w:fill="FFFFFF"/>
                <w:lang w:val="en-GB"/>
              </w:rPr>
              <w:t>phone</w:t>
            </w:r>
          </w:p>
        </w:tc>
        <w:tc>
          <w:tcPr>
            <w:tcW w:w="4508" w:type="dxa"/>
          </w:tcPr>
          <w:p w14:paraId="3DB13CA3" w14:textId="77777777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</w:p>
        </w:tc>
      </w:tr>
      <w:tr w:rsidR="006C23C2" w:rsidRPr="00E235F4" w14:paraId="49A87911" w14:textId="77777777" w:rsidTr="006C23C2">
        <w:tc>
          <w:tcPr>
            <w:tcW w:w="4508" w:type="dxa"/>
          </w:tcPr>
          <w:p w14:paraId="0E6108B5" w14:textId="00B28BE6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  <w:r w:rsidRPr="00E235F4">
              <w:rPr>
                <w:shd w:val="clear" w:color="auto" w:fill="FFFFFF"/>
                <w:lang w:val="en-GB"/>
              </w:rPr>
              <w:t>E-mail</w:t>
            </w:r>
          </w:p>
        </w:tc>
        <w:tc>
          <w:tcPr>
            <w:tcW w:w="4508" w:type="dxa"/>
          </w:tcPr>
          <w:p w14:paraId="3B97CD37" w14:textId="77777777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</w:p>
        </w:tc>
      </w:tr>
      <w:tr w:rsidR="006C23C2" w:rsidRPr="00E235F4" w14:paraId="1732CF6D" w14:textId="77777777" w:rsidTr="006C23C2">
        <w:tc>
          <w:tcPr>
            <w:tcW w:w="4508" w:type="dxa"/>
          </w:tcPr>
          <w:p w14:paraId="5F3962F5" w14:textId="6F24EA78" w:rsidR="006C23C2" w:rsidRPr="00E235F4" w:rsidRDefault="00BF74AF" w:rsidP="003E0340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>Media</w:t>
            </w:r>
          </w:p>
        </w:tc>
        <w:tc>
          <w:tcPr>
            <w:tcW w:w="4508" w:type="dxa"/>
          </w:tcPr>
          <w:p w14:paraId="37962C6B" w14:textId="77777777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</w:p>
        </w:tc>
      </w:tr>
      <w:tr w:rsidR="006C23C2" w:rsidRPr="00E235F4" w14:paraId="1AB7F627" w14:textId="77777777" w:rsidTr="006C23C2">
        <w:tc>
          <w:tcPr>
            <w:tcW w:w="4508" w:type="dxa"/>
          </w:tcPr>
          <w:p w14:paraId="20883A28" w14:textId="3432E7A3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  <w:r w:rsidRPr="00E235F4">
              <w:rPr>
                <w:shd w:val="clear" w:color="auto" w:fill="FFFFFF"/>
                <w:lang w:val="en-GB"/>
              </w:rPr>
              <w:t>Website</w:t>
            </w:r>
          </w:p>
        </w:tc>
        <w:tc>
          <w:tcPr>
            <w:tcW w:w="4508" w:type="dxa"/>
          </w:tcPr>
          <w:p w14:paraId="252BC1D6" w14:textId="77777777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</w:p>
        </w:tc>
      </w:tr>
      <w:tr w:rsidR="006C23C2" w:rsidRPr="00E235F4" w14:paraId="580B07F6" w14:textId="77777777" w:rsidTr="006C23C2">
        <w:tc>
          <w:tcPr>
            <w:tcW w:w="4508" w:type="dxa"/>
          </w:tcPr>
          <w:p w14:paraId="05F3BCA2" w14:textId="2E2BDE85" w:rsidR="006C23C2" w:rsidRPr="00E235F4" w:rsidRDefault="00BF74AF" w:rsidP="003E0340">
            <w:pPr>
              <w:rPr>
                <w:shd w:val="clear" w:color="auto" w:fill="FFFFFF"/>
                <w:lang w:val="en-GB"/>
              </w:rPr>
            </w:pPr>
            <w:r>
              <w:rPr>
                <w:shd w:val="clear" w:color="auto" w:fill="FFFFFF"/>
                <w:lang w:val="en-GB"/>
              </w:rPr>
              <w:t xml:space="preserve">Type </w:t>
            </w:r>
            <w:r w:rsidR="006C23C2" w:rsidRPr="00E235F4">
              <w:rPr>
                <w:shd w:val="clear" w:color="auto" w:fill="FFFFFF"/>
                <w:lang w:val="en-GB"/>
              </w:rPr>
              <w:t>of media</w:t>
            </w:r>
          </w:p>
        </w:tc>
        <w:tc>
          <w:tcPr>
            <w:tcW w:w="4508" w:type="dxa"/>
          </w:tcPr>
          <w:p w14:paraId="72984E91" w14:textId="77777777" w:rsidR="006C23C2" w:rsidRPr="00E235F4" w:rsidRDefault="006C23C2" w:rsidP="003E0340">
            <w:pPr>
              <w:rPr>
                <w:shd w:val="clear" w:color="auto" w:fill="FFFFFF"/>
                <w:lang w:val="en-GB"/>
              </w:rPr>
            </w:pPr>
          </w:p>
        </w:tc>
      </w:tr>
    </w:tbl>
    <w:p w14:paraId="7B6A281D" w14:textId="77777777" w:rsidR="008B4283" w:rsidRPr="00E235F4" w:rsidRDefault="008B4283" w:rsidP="0075540A">
      <w:pPr>
        <w:rPr>
          <w:lang w:val="en-GB"/>
        </w:rPr>
      </w:pPr>
    </w:p>
    <w:p w14:paraId="65EEBD13" w14:textId="1F02407F" w:rsidR="0075540A" w:rsidRPr="00E235F4" w:rsidRDefault="008B4283" w:rsidP="0075540A">
      <w:pPr>
        <w:rPr>
          <w:lang w:val="en-GB"/>
        </w:rPr>
      </w:pPr>
      <w:r w:rsidRPr="00E235F4">
        <w:rPr>
          <w:b/>
          <w:bCs/>
          <w:lang w:val="en-GB"/>
        </w:rPr>
        <w:t>Only freelance reporters/photographers or media agencies with confirmed media clients will be assessed for accreditation.</w:t>
      </w:r>
      <w:r w:rsidRPr="00E235F4">
        <w:rPr>
          <w:lang w:val="en-GB"/>
        </w:rPr>
        <w:br/>
        <w:t>Freelancers must provide the following details of their media client(s):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4283" w:rsidRPr="00E235F4" w14:paraId="0B67B3D2" w14:textId="77777777" w:rsidTr="008B4283">
        <w:tc>
          <w:tcPr>
            <w:tcW w:w="4508" w:type="dxa"/>
          </w:tcPr>
          <w:p w14:paraId="27FB99DB" w14:textId="2C746F3B" w:rsidR="008B4283" w:rsidRPr="00E235F4" w:rsidRDefault="008B4283" w:rsidP="0075540A">
            <w:pPr>
              <w:rPr>
                <w:lang w:val="en-GB"/>
              </w:rPr>
            </w:pPr>
            <w:r w:rsidRPr="00E235F4">
              <w:rPr>
                <w:lang w:val="en-GB"/>
              </w:rPr>
              <w:t>Name Media Client(s)</w:t>
            </w:r>
          </w:p>
        </w:tc>
        <w:tc>
          <w:tcPr>
            <w:tcW w:w="4508" w:type="dxa"/>
          </w:tcPr>
          <w:p w14:paraId="7A4A31DC" w14:textId="77777777" w:rsidR="008B4283" w:rsidRPr="00E235F4" w:rsidRDefault="008B4283" w:rsidP="0075540A">
            <w:pPr>
              <w:rPr>
                <w:lang w:val="en-GB"/>
              </w:rPr>
            </w:pPr>
          </w:p>
        </w:tc>
      </w:tr>
      <w:tr w:rsidR="008B4283" w:rsidRPr="00E235F4" w14:paraId="20B8B663" w14:textId="77777777" w:rsidTr="008B4283">
        <w:tc>
          <w:tcPr>
            <w:tcW w:w="4508" w:type="dxa"/>
          </w:tcPr>
          <w:p w14:paraId="246A2C2C" w14:textId="55D3E32C" w:rsidR="008B4283" w:rsidRPr="00E235F4" w:rsidRDefault="008B4283" w:rsidP="0075540A">
            <w:pPr>
              <w:rPr>
                <w:lang w:val="en-GB"/>
              </w:rPr>
            </w:pPr>
            <w:r w:rsidRPr="00E235F4">
              <w:rPr>
                <w:lang w:val="en-GB"/>
              </w:rPr>
              <w:t>Phone Media Client(s)</w:t>
            </w:r>
          </w:p>
        </w:tc>
        <w:tc>
          <w:tcPr>
            <w:tcW w:w="4508" w:type="dxa"/>
          </w:tcPr>
          <w:p w14:paraId="182D6642" w14:textId="77777777" w:rsidR="008B4283" w:rsidRPr="00E235F4" w:rsidRDefault="008B4283" w:rsidP="0075540A">
            <w:pPr>
              <w:rPr>
                <w:lang w:val="en-GB"/>
              </w:rPr>
            </w:pPr>
          </w:p>
        </w:tc>
      </w:tr>
      <w:tr w:rsidR="008B4283" w:rsidRPr="00F33919" w14:paraId="63C76EF3" w14:textId="77777777" w:rsidTr="008B4283">
        <w:tc>
          <w:tcPr>
            <w:tcW w:w="4508" w:type="dxa"/>
          </w:tcPr>
          <w:p w14:paraId="25951767" w14:textId="06944EAF" w:rsidR="008B4283" w:rsidRPr="00F33919" w:rsidRDefault="008B4283" w:rsidP="0075540A">
            <w:pPr>
              <w:rPr>
                <w:lang w:val="it-IT"/>
              </w:rPr>
            </w:pPr>
            <w:r w:rsidRPr="00F33919">
              <w:rPr>
                <w:lang w:val="it-IT"/>
              </w:rPr>
              <w:t>E-mail Media Client(s)</w:t>
            </w:r>
          </w:p>
        </w:tc>
        <w:tc>
          <w:tcPr>
            <w:tcW w:w="4508" w:type="dxa"/>
          </w:tcPr>
          <w:p w14:paraId="63AFA12F" w14:textId="77777777" w:rsidR="008B4283" w:rsidRPr="00F33919" w:rsidRDefault="008B4283" w:rsidP="0075540A">
            <w:pPr>
              <w:rPr>
                <w:lang w:val="it-IT"/>
              </w:rPr>
            </w:pPr>
          </w:p>
        </w:tc>
      </w:tr>
    </w:tbl>
    <w:p w14:paraId="00701664" w14:textId="77777777" w:rsidR="008B4283" w:rsidRPr="00F33919" w:rsidRDefault="008B4283" w:rsidP="0075540A">
      <w:pPr>
        <w:rPr>
          <w:lang w:val="it-IT"/>
        </w:rPr>
      </w:pPr>
    </w:p>
    <w:p w14:paraId="3725B0ED" w14:textId="5E92D7FA" w:rsidR="00C778B1" w:rsidRPr="00E235F4" w:rsidRDefault="00C778B1" w:rsidP="00C778B1">
      <w:pPr>
        <w:rPr>
          <w:lang w:val="en-GB"/>
        </w:rPr>
      </w:pPr>
      <w:r w:rsidRPr="00E235F4">
        <w:rPr>
          <w:lang w:val="en-GB"/>
        </w:rPr>
        <w:t>To support this application, attach the following documents:</w:t>
      </w:r>
    </w:p>
    <w:p w14:paraId="124F1F24" w14:textId="235C83BF" w:rsidR="006A181D" w:rsidRPr="00E235F4" w:rsidRDefault="006A181D" w:rsidP="00C778B1">
      <w:pPr>
        <w:numPr>
          <w:ilvl w:val="0"/>
          <w:numId w:val="4"/>
        </w:numPr>
        <w:rPr>
          <w:lang w:val="en-GB"/>
        </w:rPr>
      </w:pPr>
      <w:r w:rsidRPr="00E235F4">
        <w:rPr>
          <w:b/>
          <w:bCs/>
          <w:lang w:val="en-GB"/>
        </w:rPr>
        <w:lastRenderedPageBreak/>
        <w:t xml:space="preserve">A copy of your </w:t>
      </w:r>
      <w:r w:rsidR="00BF74AF">
        <w:rPr>
          <w:b/>
          <w:bCs/>
          <w:lang w:val="en-GB"/>
        </w:rPr>
        <w:t>valid press card</w:t>
      </w:r>
    </w:p>
    <w:p w14:paraId="457D5B5A" w14:textId="6EE2EA9B" w:rsidR="00C778B1" w:rsidRPr="00E235F4" w:rsidRDefault="00C778B1" w:rsidP="00C778B1">
      <w:pPr>
        <w:numPr>
          <w:ilvl w:val="0"/>
          <w:numId w:val="4"/>
        </w:numPr>
        <w:rPr>
          <w:lang w:val="en-GB"/>
        </w:rPr>
      </w:pPr>
      <w:r w:rsidRPr="00E235F4">
        <w:rPr>
          <w:b/>
          <w:bCs/>
          <w:lang w:val="en-GB"/>
        </w:rPr>
        <w:t>Signed assignment letter from media client</w:t>
      </w:r>
      <w:r w:rsidRPr="00E235F4">
        <w:rPr>
          <w:lang w:val="en-GB"/>
        </w:rPr>
        <w:t>, signed by editor in chief or equivalent. Telephone number and email address to editor in chief or equivalent must be provided.</w:t>
      </w:r>
    </w:p>
    <w:p w14:paraId="119EC63E" w14:textId="77777777" w:rsidR="00C778B1" w:rsidRPr="00E235F4" w:rsidRDefault="00C778B1" w:rsidP="0075540A">
      <w:pPr>
        <w:rPr>
          <w:lang w:val="en-GB"/>
        </w:rPr>
      </w:pPr>
    </w:p>
    <w:tbl>
      <w:tblPr>
        <w:tblStyle w:val="Tabelraster"/>
        <w:tblW w:w="9001" w:type="dxa"/>
        <w:jc w:val="center"/>
        <w:tblLook w:val="04A0" w:firstRow="1" w:lastRow="0" w:firstColumn="1" w:lastColumn="0" w:noHBand="0" w:noVBand="1"/>
      </w:tblPr>
      <w:tblGrid>
        <w:gridCol w:w="1797"/>
        <w:gridCol w:w="1797"/>
        <w:gridCol w:w="1813"/>
        <w:gridCol w:w="1797"/>
        <w:gridCol w:w="1797"/>
      </w:tblGrid>
      <w:tr w:rsidR="00E235F4" w:rsidRPr="00E235F4" w14:paraId="72E1A588" w14:textId="77777777" w:rsidTr="00E235F4">
        <w:trPr>
          <w:trHeight w:val="1017"/>
          <w:jc w:val="center"/>
        </w:trPr>
        <w:tc>
          <w:tcPr>
            <w:tcW w:w="1797" w:type="dxa"/>
          </w:tcPr>
          <w:p w14:paraId="567765DE" w14:textId="6CE37F2B" w:rsidR="006A181D" w:rsidRPr="00E235F4" w:rsidRDefault="006A181D" w:rsidP="0075540A">
            <w:pPr>
              <w:rPr>
                <w:lang w:val="en-GB"/>
              </w:rPr>
            </w:pPr>
            <w:r w:rsidRPr="00E235F4">
              <w:rPr>
                <w:lang w:val="en-GB"/>
              </w:rPr>
              <w:t>27.08.2025</w:t>
            </w:r>
          </w:p>
        </w:tc>
        <w:tc>
          <w:tcPr>
            <w:tcW w:w="1797" w:type="dxa"/>
          </w:tcPr>
          <w:p w14:paraId="020E224B" w14:textId="5BEE0D0C" w:rsidR="006A181D" w:rsidRPr="00E235F4" w:rsidRDefault="006A181D" w:rsidP="0075540A">
            <w:pPr>
              <w:rPr>
                <w:lang w:val="en-GB"/>
              </w:rPr>
            </w:pPr>
            <w:r w:rsidRPr="00E235F4">
              <w:rPr>
                <w:lang w:val="en-GB"/>
              </w:rPr>
              <w:t>28.08.2025</w:t>
            </w:r>
          </w:p>
        </w:tc>
        <w:tc>
          <w:tcPr>
            <w:tcW w:w="1813" w:type="dxa"/>
          </w:tcPr>
          <w:p w14:paraId="73464879" w14:textId="3C444D13" w:rsidR="006A181D" w:rsidRPr="00E235F4" w:rsidRDefault="006A181D" w:rsidP="0075540A">
            <w:pPr>
              <w:rPr>
                <w:lang w:val="en-GB"/>
              </w:rPr>
            </w:pPr>
            <w:r w:rsidRPr="00E235F4">
              <w:rPr>
                <w:lang w:val="en-GB"/>
              </w:rPr>
              <w:t>29.08/2025</w:t>
            </w:r>
          </w:p>
        </w:tc>
        <w:tc>
          <w:tcPr>
            <w:tcW w:w="1797" w:type="dxa"/>
          </w:tcPr>
          <w:p w14:paraId="6A5730C2" w14:textId="531EBDEA" w:rsidR="006A181D" w:rsidRPr="00E235F4" w:rsidRDefault="006A181D" w:rsidP="0075540A">
            <w:pPr>
              <w:rPr>
                <w:lang w:val="en-GB"/>
              </w:rPr>
            </w:pPr>
            <w:r w:rsidRPr="00E235F4">
              <w:rPr>
                <w:lang w:val="en-GB"/>
              </w:rPr>
              <w:t>30.08.2025</w:t>
            </w:r>
          </w:p>
        </w:tc>
        <w:tc>
          <w:tcPr>
            <w:tcW w:w="1797" w:type="dxa"/>
          </w:tcPr>
          <w:p w14:paraId="2DF67B7D" w14:textId="27FB0ADD" w:rsidR="006A181D" w:rsidRPr="00E235F4" w:rsidRDefault="006A181D" w:rsidP="0075540A">
            <w:pPr>
              <w:rPr>
                <w:lang w:val="en-GB"/>
              </w:rPr>
            </w:pPr>
            <w:r w:rsidRPr="00E235F4">
              <w:rPr>
                <w:lang w:val="en-GB"/>
              </w:rPr>
              <w:t>31.08.2025</w:t>
            </w:r>
          </w:p>
        </w:tc>
      </w:tr>
      <w:tr w:rsidR="00E235F4" w:rsidRPr="00E235F4" w14:paraId="433EF085" w14:textId="77777777" w:rsidTr="00E235F4">
        <w:trPr>
          <w:trHeight w:val="1017"/>
          <w:jc w:val="center"/>
        </w:trPr>
        <w:tc>
          <w:tcPr>
            <w:tcW w:w="1797" w:type="dxa"/>
          </w:tcPr>
          <w:p w14:paraId="375EC330" w14:textId="0DE3D202" w:rsidR="006A181D" w:rsidRPr="00E235F4" w:rsidRDefault="006A181D" w:rsidP="006A181D">
            <w:pPr>
              <w:jc w:val="center"/>
              <w:rPr>
                <w:lang w:val="en-GB"/>
              </w:rPr>
            </w:pPr>
            <w:r w:rsidRPr="00E235F4">
              <w:rPr>
                <w:lang w:val="en-GB"/>
              </w:rPr>
              <w:t>YES/NO</w:t>
            </w:r>
          </w:p>
        </w:tc>
        <w:tc>
          <w:tcPr>
            <w:tcW w:w="1797" w:type="dxa"/>
          </w:tcPr>
          <w:p w14:paraId="55983D54" w14:textId="3D8BCDB1" w:rsidR="006A181D" w:rsidRPr="00E235F4" w:rsidRDefault="006A181D" w:rsidP="006A181D">
            <w:pPr>
              <w:jc w:val="center"/>
              <w:rPr>
                <w:lang w:val="en-GB"/>
              </w:rPr>
            </w:pPr>
            <w:r w:rsidRPr="00E235F4">
              <w:rPr>
                <w:lang w:val="en-GB"/>
              </w:rPr>
              <w:t>YES/NO</w:t>
            </w:r>
          </w:p>
        </w:tc>
        <w:tc>
          <w:tcPr>
            <w:tcW w:w="1813" w:type="dxa"/>
          </w:tcPr>
          <w:p w14:paraId="4C75A126" w14:textId="52F3C7BC" w:rsidR="006A181D" w:rsidRPr="00E235F4" w:rsidRDefault="006A181D" w:rsidP="006A181D">
            <w:pPr>
              <w:jc w:val="center"/>
              <w:rPr>
                <w:lang w:val="en-GB"/>
              </w:rPr>
            </w:pPr>
            <w:r w:rsidRPr="00E235F4">
              <w:rPr>
                <w:lang w:val="en-GB"/>
              </w:rPr>
              <w:t>YES/NO</w:t>
            </w:r>
          </w:p>
        </w:tc>
        <w:tc>
          <w:tcPr>
            <w:tcW w:w="1797" w:type="dxa"/>
          </w:tcPr>
          <w:p w14:paraId="57B3FC48" w14:textId="247BD301" w:rsidR="006A181D" w:rsidRPr="00E235F4" w:rsidRDefault="006A181D" w:rsidP="006A181D">
            <w:pPr>
              <w:jc w:val="center"/>
              <w:rPr>
                <w:lang w:val="en-GB"/>
              </w:rPr>
            </w:pPr>
            <w:r w:rsidRPr="00E235F4">
              <w:rPr>
                <w:lang w:val="en-GB"/>
              </w:rPr>
              <w:t>YES/NO</w:t>
            </w:r>
          </w:p>
        </w:tc>
        <w:tc>
          <w:tcPr>
            <w:tcW w:w="1797" w:type="dxa"/>
          </w:tcPr>
          <w:p w14:paraId="2EE228F4" w14:textId="78D60D53" w:rsidR="006A181D" w:rsidRPr="00E235F4" w:rsidRDefault="006A181D" w:rsidP="006A181D">
            <w:pPr>
              <w:jc w:val="center"/>
              <w:rPr>
                <w:lang w:val="en-GB"/>
              </w:rPr>
            </w:pPr>
            <w:r w:rsidRPr="00E235F4">
              <w:rPr>
                <w:lang w:val="en-GB"/>
              </w:rPr>
              <w:t>YES/NO</w:t>
            </w:r>
          </w:p>
        </w:tc>
      </w:tr>
    </w:tbl>
    <w:p w14:paraId="4F58CE5A" w14:textId="6C53E042" w:rsidR="003E0340" w:rsidRPr="00E235F4" w:rsidRDefault="003E0340" w:rsidP="003E0340">
      <w:pPr>
        <w:rPr>
          <w:lang w:val="en-GB"/>
        </w:rPr>
      </w:pPr>
    </w:p>
    <w:p w14:paraId="0EA58177" w14:textId="2A412A91" w:rsidR="006A181D" w:rsidRPr="00E235F4" w:rsidRDefault="006A181D" w:rsidP="003E0340">
      <w:pPr>
        <w:rPr>
          <w:lang w:val="en-GB"/>
        </w:rPr>
      </w:pPr>
      <w:r w:rsidRPr="00E235F4">
        <w:rPr>
          <w:lang w:val="en-GB"/>
        </w:rPr>
        <w:t>Date: ……………………………………</w:t>
      </w:r>
      <w:r w:rsidRPr="00E235F4">
        <w:rPr>
          <w:lang w:val="en-GB"/>
        </w:rPr>
        <w:tab/>
      </w:r>
      <w:r w:rsidRPr="00E235F4">
        <w:rPr>
          <w:lang w:val="en-GB"/>
        </w:rPr>
        <w:tab/>
        <w:t xml:space="preserve"> Signature: ……………………………………</w:t>
      </w:r>
    </w:p>
    <w:p w14:paraId="0291DE02" w14:textId="77777777" w:rsidR="006A181D" w:rsidRPr="00E235F4" w:rsidRDefault="006A181D" w:rsidP="003E0340">
      <w:pPr>
        <w:rPr>
          <w:sz w:val="24"/>
          <w:lang w:val="en-GB"/>
        </w:rPr>
      </w:pPr>
    </w:p>
    <w:p w14:paraId="36A20EE4" w14:textId="6FE4DC54" w:rsidR="006A181D" w:rsidRPr="00E235F4" w:rsidRDefault="006A181D" w:rsidP="00F33919">
      <w:pPr>
        <w:spacing w:after="0"/>
        <w:textAlignment w:val="baseline"/>
        <w:rPr>
          <w:rFonts w:cs="Arial"/>
          <w:color w:val="C00000"/>
          <w:kern w:val="24"/>
          <w:sz w:val="24"/>
          <w:u w:val="single"/>
          <w:lang w:val="en-GB"/>
        </w:rPr>
      </w:pPr>
      <w:r w:rsidRPr="00E235F4">
        <w:rPr>
          <w:rFonts w:cs="Arial"/>
          <w:color w:val="C00000"/>
          <w:kern w:val="24"/>
          <w:sz w:val="24"/>
          <w:lang w:val="en-GB"/>
        </w:rPr>
        <w:t>Please return th</w:t>
      </w:r>
      <w:r w:rsidR="009A7E74" w:rsidRPr="00E235F4">
        <w:rPr>
          <w:rFonts w:cs="Arial"/>
          <w:color w:val="C00000"/>
          <w:kern w:val="24"/>
          <w:sz w:val="24"/>
          <w:lang w:val="en-GB"/>
        </w:rPr>
        <w:t>is</w:t>
      </w:r>
      <w:r w:rsidRPr="00E235F4">
        <w:rPr>
          <w:rFonts w:cs="Arial"/>
          <w:color w:val="C00000"/>
          <w:kern w:val="24"/>
          <w:sz w:val="24"/>
          <w:lang w:val="en-GB"/>
        </w:rPr>
        <w:t xml:space="preserve"> form to by e-mai</w:t>
      </w:r>
      <w:r w:rsidR="00F33919">
        <w:rPr>
          <w:rFonts w:cs="Arial"/>
          <w:color w:val="C00000"/>
          <w:kern w:val="24"/>
          <w:sz w:val="24"/>
          <w:lang w:val="en-GB"/>
        </w:rPr>
        <w:t xml:space="preserve">l </w:t>
      </w:r>
      <w:hyperlink r:id="rId12" w:history="1">
        <w:r w:rsidR="00F33919" w:rsidRPr="00777482">
          <w:rPr>
            <w:rStyle w:val="Hyperlink"/>
            <w:rFonts w:cs="Arial"/>
            <w:kern w:val="24"/>
            <w:sz w:val="24"/>
            <w:lang w:val="en-GB"/>
          </w:rPr>
          <w:t>press@ronse2025.com</w:t>
        </w:r>
      </w:hyperlink>
      <w:r w:rsidR="00F33919">
        <w:rPr>
          <w:rFonts w:cs="Arial"/>
          <w:color w:val="C00000"/>
          <w:kern w:val="24"/>
          <w:sz w:val="24"/>
          <w:lang w:val="en-GB"/>
        </w:rPr>
        <w:t xml:space="preserve"> </w:t>
      </w:r>
      <w:r w:rsidR="00F33919" w:rsidRPr="00F33919">
        <w:rPr>
          <w:rFonts w:cs="Arial"/>
          <w:b/>
          <w:bCs/>
          <w:color w:val="C00000"/>
          <w:kern w:val="24"/>
          <w:sz w:val="24"/>
          <w:lang w:val="en-GB"/>
        </w:rPr>
        <w:t>before the 18</w:t>
      </w:r>
      <w:r w:rsidR="00F33919" w:rsidRPr="00F33919">
        <w:rPr>
          <w:rFonts w:cs="Arial"/>
          <w:b/>
          <w:bCs/>
          <w:color w:val="C00000"/>
          <w:kern w:val="24"/>
          <w:sz w:val="24"/>
          <w:vertAlign w:val="superscript"/>
          <w:lang w:val="en-GB"/>
        </w:rPr>
        <w:t>th</w:t>
      </w:r>
      <w:r w:rsidR="00F33919" w:rsidRPr="00F33919">
        <w:rPr>
          <w:rFonts w:cs="Arial"/>
          <w:b/>
          <w:bCs/>
          <w:color w:val="C00000"/>
          <w:kern w:val="24"/>
          <w:sz w:val="24"/>
          <w:lang w:val="en-GB"/>
        </w:rPr>
        <w:t xml:space="preserve"> of August</w:t>
      </w:r>
    </w:p>
    <w:sectPr w:rsidR="006A181D" w:rsidRPr="00E235F4" w:rsidSect="003E0340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2DF3" w14:textId="77777777" w:rsidR="000F2263" w:rsidRDefault="000F2263" w:rsidP="00CE58B2">
      <w:r>
        <w:separator/>
      </w:r>
    </w:p>
  </w:endnote>
  <w:endnote w:type="continuationSeparator" w:id="0">
    <w:p w14:paraId="4F07737E" w14:textId="77777777" w:rsidR="000F2263" w:rsidRDefault="000F2263" w:rsidP="00CE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60815843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BBCBA8E" w14:textId="77777777" w:rsidR="003E0340" w:rsidRDefault="003E0340" w:rsidP="003E034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</w:sdt>
  <w:p w14:paraId="724DCA33" w14:textId="77777777" w:rsidR="003E0340" w:rsidRDefault="003E0340" w:rsidP="003E034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97881294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53EA55E" w14:textId="77777777" w:rsidR="003E0340" w:rsidRDefault="003E0340" w:rsidP="00EF230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2F5AE21D" w14:textId="77777777" w:rsidR="00980011" w:rsidRDefault="00980011" w:rsidP="003E0340">
    <w:pPr>
      <w:pStyle w:val="Voettekst"/>
      <w:ind w:right="360"/>
    </w:pPr>
  </w:p>
  <w:p w14:paraId="4CA139A4" w14:textId="77777777" w:rsidR="00CE58B2" w:rsidRPr="00CE58B2" w:rsidRDefault="007E573C" w:rsidP="00CE58B2">
    <w:pPr>
      <w:pStyle w:val="Voettekst"/>
    </w:pPr>
    <w:r>
      <w:rPr>
        <w:noProof/>
      </w:rPr>
      <w:drawing>
        <wp:inline distT="0" distB="0" distL="0" distR="0" wp14:anchorId="49B3F0B3" wp14:editId="1725D2AE">
          <wp:extent cx="5731510" cy="1330325"/>
          <wp:effectExtent l="0" t="0" r="0" b="3175"/>
          <wp:docPr id="487561700" name="Picture 2" descr="A close-up of a numb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561700" name="Picture 2" descr="A close-up of a numb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30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D345" w14:textId="77777777" w:rsidR="003E0340" w:rsidRDefault="003E0340">
    <w:pPr>
      <w:pStyle w:val="Voettekst"/>
    </w:pPr>
  </w:p>
  <w:p w14:paraId="313DD702" w14:textId="51B38617" w:rsidR="003E0340" w:rsidRDefault="003E03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5B27" w14:textId="77777777" w:rsidR="000F2263" w:rsidRDefault="000F2263" w:rsidP="00CE58B2">
      <w:r>
        <w:separator/>
      </w:r>
    </w:p>
  </w:footnote>
  <w:footnote w:type="continuationSeparator" w:id="0">
    <w:p w14:paraId="7A735457" w14:textId="77777777" w:rsidR="000F2263" w:rsidRDefault="000F2263" w:rsidP="00CE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FB95" w14:textId="77777777" w:rsidR="003E0340" w:rsidRDefault="005A53AC" w:rsidP="003E0340">
    <w:pPr>
      <w:pStyle w:val="Koptekst"/>
      <w:tabs>
        <w:tab w:val="clear" w:pos="4513"/>
        <w:tab w:val="clear" w:pos="9026"/>
        <w:tab w:val="left" w:pos="3820"/>
      </w:tabs>
    </w:pPr>
    <w:r>
      <w:rPr>
        <w:noProof/>
      </w:rPr>
      <w:drawing>
        <wp:inline distT="0" distB="0" distL="0" distR="0" wp14:anchorId="211013E9" wp14:editId="00D89C0D">
          <wp:extent cx="5731510" cy="590550"/>
          <wp:effectExtent l="0" t="0" r="0" b="6350"/>
          <wp:docPr id="13646426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642696" name="Picture 1364642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866C9" w14:textId="77777777" w:rsidR="003E0340" w:rsidRDefault="003E0340" w:rsidP="003E0340">
    <w:pPr>
      <w:pStyle w:val="Koptekst"/>
      <w:tabs>
        <w:tab w:val="clear" w:pos="4513"/>
        <w:tab w:val="clear" w:pos="9026"/>
        <w:tab w:val="left" w:pos="3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3AF"/>
    <w:multiLevelType w:val="multilevel"/>
    <w:tmpl w:val="08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C351ED"/>
    <w:multiLevelType w:val="multilevel"/>
    <w:tmpl w:val="663E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E1182C"/>
    <w:multiLevelType w:val="multilevel"/>
    <w:tmpl w:val="1332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B6310"/>
    <w:multiLevelType w:val="hybridMultilevel"/>
    <w:tmpl w:val="3140F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008D3"/>
    <w:multiLevelType w:val="multilevel"/>
    <w:tmpl w:val="511AD7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27625227">
    <w:abstractNumId w:val="4"/>
  </w:num>
  <w:num w:numId="2" w16cid:durableId="836848089">
    <w:abstractNumId w:val="3"/>
  </w:num>
  <w:num w:numId="3" w16cid:durableId="1590655411">
    <w:abstractNumId w:val="0"/>
  </w:num>
  <w:num w:numId="4" w16cid:durableId="1984117979">
    <w:abstractNumId w:val="1"/>
  </w:num>
  <w:num w:numId="5" w16cid:durableId="1141187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AB"/>
    <w:rsid w:val="00044245"/>
    <w:rsid w:val="00047232"/>
    <w:rsid w:val="000F2263"/>
    <w:rsid w:val="001525F6"/>
    <w:rsid w:val="0027031F"/>
    <w:rsid w:val="002AFD32"/>
    <w:rsid w:val="0030687C"/>
    <w:rsid w:val="003A4DD3"/>
    <w:rsid w:val="003B2D49"/>
    <w:rsid w:val="003E0340"/>
    <w:rsid w:val="00454FD7"/>
    <w:rsid w:val="004D0437"/>
    <w:rsid w:val="00524661"/>
    <w:rsid w:val="00595ACA"/>
    <w:rsid w:val="005A53AC"/>
    <w:rsid w:val="005B22F8"/>
    <w:rsid w:val="006106FC"/>
    <w:rsid w:val="00616491"/>
    <w:rsid w:val="006A181D"/>
    <w:rsid w:val="006C23C2"/>
    <w:rsid w:val="0075540A"/>
    <w:rsid w:val="007B3BE1"/>
    <w:rsid w:val="007D5241"/>
    <w:rsid w:val="007E573C"/>
    <w:rsid w:val="007F631F"/>
    <w:rsid w:val="00886501"/>
    <w:rsid w:val="008B4283"/>
    <w:rsid w:val="00932F24"/>
    <w:rsid w:val="009354F3"/>
    <w:rsid w:val="00956D52"/>
    <w:rsid w:val="00980011"/>
    <w:rsid w:val="009A22FD"/>
    <w:rsid w:val="009A7E74"/>
    <w:rsid w:val="00A81D56"/>
    <w:rsid w:val="00B1266E"/>
    <w:rsid w:val="00B14408"/>
    <w:rsid w:val="00B94DC2"/>
    <w:rsid w:val="00BF74AF"/>
    <w:rsid w:val="00C753CC"/>
    <w:rsid w:val="00C778B1"/>
    <w:rsid w:val="00CA2734"/>
    <w:rsid w:val="00CE58B2"/>
    <w:rsid w:val="00CF7DB0"/>
    <w:rsid w:val="00D159F8"/>
    <w:rsid w:val="00D51E80"/>
    <w:rsid w:val="00D90FAB"/>
    <w:rsid w:val="00DD47F4"/>
    <w:rsid w:val="00DD6765"/>
    <w:rsid w:val="00DE41D3"/>
    <w:rsid w:val="00DF6BC5"/>
    <w:rsid w:val="00E07D9E"/>
    <w:rsid w:val="00E13831"/>
    <w:rsid w:val="00E235F4"/>
    <w:rsid w:val="00E84147"/>
    <w:rsid w:val="00ED057D"/>
    <w:rsid w:val="00F33919"/>
    <w:rsid w:val="00F3517D"/>
    <w:rsid w:val="00F6330B"/>
    <w:rsid w:val="00F63A94"/>
    <w:rsid w:val="00F84053"/>
    <w:rsid w:val="00FA0696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32111"/>
  <w15:chartTrackingRefBased/>
  <w15:docId w15:val="{67273A71-4756-4E38-93C9-72618DCA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 tekst"/>
    <w:qFormat/>
    <w:rsid w:val="00980011"/>
    <w:pPr>
      <w:spacing w:before="120" w:after="120"/>
    </w:pPr>
    <w:rPr>
      <w:rFonts w:ascii="Nunito" w:hAnsi="Nunito"/>
      <w:sz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044245"/>
    <w:pPr>
      <w:keepNext/>
      <w:keepLines/>
      <w:numPr>
        <w:numId w:val="3"/>
      </w:numPr>
      <w:spacing w:before="360" w:after="240"/>
      <w:outlineLvl w:val="0"/>
    </w:pPr>
    <w:rPr>
      <w:rFonts w:ascii="Nunito ExtraBold" w:eastAsiaTheme="majorEastAsia" w:hAnsi="Nunito ExtraBold" w:cstheme="majorBidi"/>
      <w:b/>
      <w:color w:val="009B6C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44245"/>
    <w:pPr>
      <w:keepNext/>
      <w:keepLines/>
      <w:numPr>
        <w:ilvl w:val="1"/>
        <w:numId w:val="3"/>
      </w:numPr>
      <w:spacing w:before="280" w:after="200"/>
      <w:outlineLvl w:val="1"/>
    </w:pPr>
    <w:rPr>
      <w:rFonts w:ascii="Nunito ExtraBold" w:eastAsiaTheme="majorEastAsia" w:hAnsi="Nunito ExtraBold" w:cstheme="majorBidi"/>
      <w:b/>
      <w:color w:val="144BA0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E0340"/>
    <w:pPr>
      <w:keepNext/>
      <w:keepLines/>
      <w:numPr>
        <w:ilvl w:val="2"/>
        <w:numId w:val="3"/>
      </w:numPr>
      <w:spacing w:before="280" w:after="240"/>
      <w:outlineLvl w:val="2"/>
    </w:pPr>
    <w:rPr>
      <w:rFonts w:ascii="Nunito SemiBold" w:eastAsiaTheme="majorEastAsia" w:hAnsi="Nunito SemiBold" w:cstheme="majorBidi"/>
      <w:b/>
      <w:color w:val="144BA0"/>
      <w:szCs w:val="28"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47232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7232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7232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7232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7232"/>
    <w:pPr>
      <w:keepNext/>
      <w:keepLines/>
      <w:numPr>
        <w:ilvl w:val="7"/>
        <w:numId w:val="3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7232"/>
    <w:pPr>
      <w:keepNext/>
      <w:keepLines/>
      <w:numPr>
        <w:ilvl w:val="8"/>
        <w:numId w:val="3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4245"/>
    <w:rPr>
      <w:rFonts w:ascii="Nunito ExtraBold" w:eastAsiaTheme="majorEastAsia" w:hAnsi="Nunito ExtraBold" w:cstheme="majorBidi"/>
      <w:b/>
      <w:color w:val="009B6C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044245"/>
    <w:rPr>
      <w:rFonts w:ascii="Nunito ExtraBold" w:eastAsiaTheme="majorEastAsia" w:hAnsi="Nunito ExtraBold" w:cstheme="majorBidi"/>
      <w:b/>
      <w:color w:val="144BA0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3E0340"/>
    <w:rPr>
      <w:rFonts w:ascii="Nunito SemiBold" w:eastAsiaTheme="majorEastAsia" w:hAnsi="Nunito SemiBold" w:cstheme="majorBidi"/>
      <w:b/>
      <w:color w:val="144BA0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72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72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72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72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72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7232"/>
    <w:rPr>
      <w:rFonts w:eastAsiaTheme="majorEastAsia" w:cstheme="majorBidi"/>
      <w:color w:val="272727" w:themeColor="text1" w:themeTint="D8"/>
    </w:rPr>
  </w:style>
  <w:style w:type="paragraph" w:customStyle="1" w:styleId="Titel1">
    <w:name w:val="Titel1"/>
    <w:basedOn w:val="Standaard"/>
    <w:qFormat/>
    <w:rsid w:val="00044245"/>
    <w:pPr>
      <w:jc w:val="center"/>
    </w:pPr>
    <w:rPr>
      <w:rFonts w:ascii="Nunito ExtraBold" w:hAnsi="Nunito ExtraBold"/>
      <w:b/>
      <w:color w:val="000B5B"/>
      <w:sz w:val="9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72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7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72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72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72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72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7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72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723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E58B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E58B2"/>
  </w:style>
  <w:style w:type="paragraph" w:styleId="Voettekst">
    <w:name w:val="footer"/>
    <w:basedOn w:val="Standaard"/>
    <w:link w:val="VoettekstChar"/>
    <w:uiPriority w:val="99"/>
    <w:unhideWhenUsed/>
    <w:rsid w:val="00CE58B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58B2"/>
  </w:style>
  <w:style w:type="paragraph" w:styleId="Geenafstand">
    <w:name w:val="No Spacing"/>
    <w:uiPriority w:val="1"/>
    <w:rsid w:val="00DE41D3"/>
    <w:rPr>
      <w:rFonts w:ascii="Nunito" w:hAnsi="Nunito"/>
    </w:rPr>
  </w:style>
  <w:style w:type="character" w:styleId="Paginanummer">
    <w:name w:val="page number"/>
    <w:basedOn w:val="Standaardalinea-lettertype"/>
    <w:uiPriority w:val="99"/>
    <w:semiHidden/>
    <w:unhideWhenUsed/>
    <w:rsid w:val="003E0340"/>
  </w:style>
  <w:style w:type="table" w:styleId="Tabelraster">
    <w:name w:val="Table Grid"/>
    <w:basedOn w:val="Standaardtabel"/>
    <w:uiPriority w:val="39"/>
    <w:rsid w:val="006C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A181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181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181D"/>
    <w:rPr>
      <w:color w:val="96607D" w:themeColor="followedHyperlink"/>
      <w:u w:val="single"/>
    </w:rPr>
  </w:style>
  <w:style w:type="paragraph" w:styleId="Revisie">
    <w:name w:val="Revision"/>
    <w:hidden/>
    <w:uiPriority w:val="99"/>
    <w:semiHidden/>
    <w:rsid w:val="00BF74AF"/>
    <w:rPr>
      <w:rFonts w:ascii="Nunito" w:hAnsi="Nuni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@ronse2025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oenBauters\AppData\Local\Microsoft\Windows\INetCache\Content.Outlook\Y1P1AO8V\2025_G-sport_Word_Template_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d2cd4-df8f-4bf9-b9f7-c8dd84e9618e" xsi:nil="true"/>
    <Volgorde xmlns="4cf815c7-8355-4606-b4bf-b13e533dab24" xsi:nil="true"/>
    <lcf76f155ced4ddcb4097134ff3c332f xmlns="4cf815c7-8355-4606-b4bf-b13e533dab2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01CDED15A6148B4203CCB730FFAE2" ma:contentTypeVersion="22" ma:contentTypeDescription="Een nieuw document maken." ma:contentTypeScope="" ma:versionID="9b28861ab6390a8a8c980d2d26e969e4">
  <xsd:schema xmlns:xsd="http://www.w3.org/2001/XMLSchema" xmlns:xs="http://www.w3.org/2001/XMLSchema" xmlns:p="http://schemas.microsoft.com/office/2006/metadata/properties" xmlns:ns2="b5fd2cd4-df8f-4bf9-b9f7-c8dd84e9618e" xmlns:ns3="4cf815c7-8355-4606-b4bf-b13e533dab24" targetNamespace="http://schemas.microsoft.com/office/2006/metadata/properties" ma:root="true" ma:fieldsID="abf6893a3bdf228dfecd435c7bb6414c" ns2:_="" ns3:_="">
    <xsd:import namespace="b5fd2cd4-df8f-4bf9-b9f7-c8dd84e9618e"/>
    <xsd:import namespace="4cf815c7-8355-4606-b4bf-b13e533da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Volgord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d17899-2e1b-472d-8a1a-662df8d64c38}" ma:internalName="TaxCatchAll" ma:showField="CatchAllData" ma:web="b5fd2cd4-df8f-4bf9-b9f7-c8dd84e96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815c7-8355-4606-b4bf-b13e533da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0105dd6-5585-4959-8298-bf6f55252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olgorde" ma:index="27" nillable="true" ma:displayName="Volgorde" ma:format="Dropdown" ma:internalName="Volgorde" ma:percentage="FALSE">
      <xsd:simpleType>
        <xsd:restriction base="dms:Number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B50A2-545E-A742-A24B-4C8D6BB62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336D9-4A5E-432F-8957-377C276A4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C1598-FE12-407C-9673-9269C188BD82}">
  <ds:schemaRefs>
    <ds:schemaRef ds:uri="http://schemas.openxmlformats.org/package/2006/metadata/core-properties"/>
    <ds:schemaRef ds:uri="http://purl.org/dc/elements/1.1/"/>
    <ds:schemaRef ds:uri="b5fd2cd4-df8f-4bf9-b9f7-c8dd84e9618e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cf815c7-8355-4606-b4bf-b13e533dab24"/>
  </ds:schemaRefs>
</ds:datastoreItem>
</file>

<file path=customXml/itemProps4.xml><?xml version="1.0" encoding="utf-8"?>
<ds:datastoreItem xmlns:ds="http://schemas.openxmlformats.org/officeDocument/2006/customXml" ds:itemID="{0E994517-E370-48AF-B092-526593CD5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4cf815c7-8355-4606-b4bf-b13e533da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2025_G-sport_Word_Template_ENG.dotx</Template>
  <TotalTime>0</TotalTime>
  <Pages>3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Bauters</dc:creator>
  <cp:keywords/>
  <dc:description/>
  <cp:lastModifiedBy>Jeroen Bauters</cp:lastModifiedBy>
  <cp:revision>2</cp:revision>
  <cp:lastPrinted>2025-05-30T09:41:00Z</cp:lastPrinted>
  <dcterms:created xsi:type="dcterms:W3CDTF">2025-07-10T15:45:00Z</dcterms:created>
  <dcterms:modified xsi:type="dcterms:W3CDTF">2025-07-10T15:45:00Z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0x010100C9B01CDED15A6148B4203CCB730FFAE2</vt:lpwstr>
  </property>
  <property fmtid="{D5CDD505-2E9C-101B-9397-08002B2CF9AE}" pid="3" name="MediaServiceImageTags">
    <vt:lpwstr/>
  </property>
</Properties>
</file>